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Roboto" w:hAnsi="Roboto"/>
          <w:b/>
          <w:bCs/>
          <w:sz w:val="27"/>
          <w:szCs w:val="27"/>
          <w:shd w:val="clear" w:color="auto" w:fill="F5F5F5"/>
          <w:lang w:val="en-US"/>
        </w:rPr>
      </w:pPr>
      <w:r>
        <w:rPr>
          <w:rFonts w:cs="Calibri"/>
          <w:b/>
          <w:bCs/>
          <w:lang w:val="en-US"/>
        </w:rPr>
        <w:t>波兰输华水洗羽绒羽毛注册登记企业名单</w:t>
      </w: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098"/>
        <w:gridCol w:w="2376"/>
        <w:gridCol w:w="1727"/>
        <w:gridCol w:w="1684"/>
        <w:gridCol w:w="2241"/>
        <w:gridCol w:w="3175"/>
      </w:tblGrid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bookmarkStart w:id="0" w:name="_Hlk172720211"/>
            <w:r>
              <w:rPr>
                <w:rFonts w:cs="Calibri"/>
                <w:b/>
                <w:bCs/>
              </w:rPr>
              <w:t>Lp</w:t>
            </w:r>
          </w:p>
        </w:tc>
        <w:tc>
          <w:tcPr>
            <w:tcW w:w="2098" w:type="dxa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establishment</w:t>
            </w:r>
          </w:p>
        </w:tc>
        <w:tc>
          <w:tcPr>
            <w:tcW w:w="2376" w:type="dxa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Address of activity</w:t>
            </w:r>
          </w:p>
        </w:tc>
        <w:tc>
          <w:tcPr>
            <w:tcW w:w="1727" w:type="dxa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Veterinary number</w:t>
            </w:r>
          </w:p>
        </w:tc>
        <w:tc>
          <w:tcPr>
            <w:tcW w:w="1684" w:type="dxa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Type of activity</w:t>
            </w:r>
          </w:p>
        </w:tc>
        <w:tc>
          <w:tcPr>
            <w:tcW w:w="2241" w:type="dxa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Raw material sources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Type of feather treatment</w:t>
            </w:r>
          </w:p>
        </w:tc>
      </w:tr>
      <w:tr>
        <w:tc>
          <w:tcPr>
            <w:tcW w:w="13995" w:type="dxa"/>
            <w:gridSpan w:val="7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bookmarkEnd w:id="0"/>
            <w:r>
              <w:rPr>
                <w:rFonts w:cs="Calibri"/>
                <w:b/>
                <w:bCs/>
              </w:rPr>
              <w:t>Lubelskie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SEDAR S. A.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Radzyńska 3,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21-560 Międzyrzec Podlaski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PL06013903WE– slaughterhouse</w:t>
            </w:r>
          </w:p>
          <w:p>
            <w:pPr>
              <w:spacing w:after="0" w:line="240" w:lineRule="auto"/>
              <w:rPr>
                <w:rFonts w:cs="Calibri"/>
                <w:lang w:val="en-US"/>
              </w:rPr>
            </w:pPr>
          </w:p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PL06018401 – feathers processing</w:t>
            </w:r>
          </w:p>
          <w:p>
            <w:pPr>
              <w:spacing w:after="0" w:line="240" w:lineRule="auto"/>
              <w:rPr>
                <w:rFonts w:cs="Calibri"/>
                <w:lang w:val="en-US"/>
              </w:rPr>
            </w:pPr>
          </w:p>
          <w:p>
            <w:pPr>
              <w:spacing w:after="0" w:line="240" w:lineRule="auto"/>
              <w:rPr>
                <w:rFonts w:cs="Calibri"/>
                <w:lang w:val="en-US"/>
              </w:rPr>
            </w:pPr>
          </w:p>
          <w:p>
            <w:pPr>
              <w:spacing w:after="0" w:line="240" w:lineRule="auto"/>
              <w:rPr>
                <w:rFonts w:cs="Calibri"/>
                <w:b/>
                <w:bCs/>
                <w:i/>
                <w:iCs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Style w:val="17"/>
                <w:lang w:val="en-US"/>
              </w:rPr>
            </w:pPr>
            <w:r>
              <w:rPr>
                <w:rStyle w:val="17"/>
                <w:lang w:val="en-US"/>
              </w:rPr>
              <w:t>Slaughter, cutting poultry meat and feather processing, production of products from ducks and geese feathers</w:t>
            </w:r>
          </w:p>
          <w:p>
            <w:pPr>
              <w:spacing w:after="0" w:line="240" w:lineRule="auto"/>
              <w:rPr>
                <w:rStyle w:val="17"/>
                <w:lang w:val="en-US"/>
              </w:rPr>
            </w:pPr>
          </w:p>
          <w:p>
            <w:pPr>
              <w:spacing w:after="0" w:line="240" w:lineRule="auto"/>
              <w:rPr>
                <w:rFonts w:cs="Calibri"/>
                <w:b/>
                <w:bCs/>
                <w:i/>
                <w:iCs/>
                <w:lang w:val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from Polish slaughterhouses only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1. Initial water separation</w:t>
              <w:br/>
              <w:t>2. feather spin</w:t>
              <w:br/>
              <w:t>3. drying feathers at 105 ˚C for 40 min.</w:t>
              <w:br/>
              <w:t>4.packaging</w:t>
              <w:br/>
              <w:t>5. weighing and marking</w:t>
              <w:br/>
              <w:t>6.cooling, storage and transfer for further processing</w:t>
              <w:br/>
              <w:t>7.wash at 55 ˚C during 70 min.</w:t>
              <w:br/>
              <w:t>8. rinsing</w:t>
              <w:br/>
              <w:t>9. drying at 120 ˚C for 60 min.</w:t>
              <w:br/>
              <w:t>10. cooling, sorting</w:t>
              <w:br/>
              <w:t>11. packing, weighing, marking, storage</w:t>
            </w:r>
          </w:p>
        </w:tc>
      </w:tr>
      <w:tr>
        <w:tc>
          <w:tcPr>
            <w:tcW w:w="13995" w:type="dxa"/>
            <w:gridSpan w:val="7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Lubuskie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Puchland Chamera I Wspólnicy Spółka Jawna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Przylep-solidarności 71 B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66-015 Zielona Góra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08627902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slaughterhouses and recycling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sorting, washing, dusting</w:t>
            </w:r>
          </w:p>
        </w:tc>
      </w:tr>
      <w:tr>
        <w:tc>
          <w:tcPr>
            <w:tcW w:w="13995" w:type="dxa"/>
            <w:gridSpan w:val="7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Łódzkie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Roldrob S.A.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Warszawska 168/172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97-200 Tomaszów Mazowiecki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10160501 - ubojnia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10168404 – zakład obróbki pierza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own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washing, drying and packing the feathers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CEDROB S.A. Ujazdówek 2A, 06-400 Ciecchanów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Zakład Drobiarski w Kutnie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Mickiewicza 108,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99-300 Kutno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 10020501 WE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slaughterhouse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own slaughterhouse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water washing, drying (thermal sterilization)</w:t>
            </w:r>
          </w:p>
        </w:tc>
      </w:tr>
      <w:tr>
        <w:tc>
          <w:tcPr>
            <w:tcW w:w="13995" w:type="dxa"/>
            <w:gridSpan w:val="7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Małopolskie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Animex Foods Sp. z o. o.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Chałubińskiego 8,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00-613 Warszawa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Oddział w Krakowie: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Bonarka 11,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30-415 Kraków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Zakład przetwórstwa pierza: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ul. Przemysłowa 3,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32-410 Dobczyce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Polska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12098405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technical plant (feather processing plant)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Polish slauhterhouses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feathers washed with the addition of detergents</w:t>
              <w:br/>
              <w:t>and cleaned in water for one hour. Dried in steam at 120  ° Celsius / 4 bars for 40 minutes. Fumigated in formaldehyde at 26-30  ° Celsius for 17 hours before packing.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CEDROB S.A. Ujazdówek 2A,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06-400 Ciechanów Zakład Drobiarski w Niepołomicach ul. Mokra 7 32-005 Niepołomice</w:t>
            </w:r>
          </w:p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Zakład Drobiarski w Niepołomicach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Mokra 7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32-005 Niepołomice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12198404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slaugterhouse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</w:rPr>
              <w:t>own slaughterhouse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temperature 100 ° C for 30 minutes</w:t>
            </w:r>
          </w:p>
        </w:tc>
      </w:tr>
      <w:tr>
        <w:tc>
          <w:tcPr>
            <w:tcW w:w="13995" w:type="dxa"/>
            <w:gridSpan w:val="7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Mazowieckie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,,HENMAR „Piechurscy   Sp. jawna   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Jedlnia 91,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26-670 Pionki                                          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Zakład Przetwórstwa Pierza  26-680 Wierzbica-Rzeczków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14258411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one Polish slaughterhouse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washing - detergents, rinsing, hot steam treatment.</w:t>
            </w:r>
          </w:p>
        </w:tc>
      </w:tr>
      <w:tr>
        <w:tc>
          <w:tcPr>
            <w:tcW w:w="13995" w:type="dxa"/>
            <w:gridSpan w:val="7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Pomorskie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Polskie Północne Pierze i Puch </w:t>
            </w:r>
          </w:p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Borcz 4,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83-312 Hopowo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22058401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from Polish slaughterhouses and from intermediaries from Russia, Ukraine, China, Germany and France, not recycled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washing, sorting, heat treatment,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Pomorski Puch Sp. z o. o.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ul. Kościerska 39a,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83-312 Borcz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22059104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Trader in the sale of animal by-products (feathers)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Polish slaughterhouses</w:t>
            </w:r>
          </w:p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Feather processors (technical facilities)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</w:t>
            </w:r>
          </w:p>
        </w:tc>
      </w:tr>
      <w:tr>
        <w:tc>
          <w:tcPr>
            <w:tcW w:w="13995" w:type="dxa"/>
            <w:gridSpan w:val="7"/>
          </w:tcPr>
          <w:p>
            <w:pPr>
              <w:spacing w:after="0" w:line="240" w:lineRule="auto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Świętokrzyskie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Lech-Pol Spółka Jawna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Dariusz Lechowicz, Paulina Lechowicz, Łukasz Lechowicz, Ewa Lechowicz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Władysława Stanisława Reymonta 21A,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28-300 Jędrzejów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26028402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Polish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 washing at 50 Celsius degrees with the addition of Dehaclean CN detergent</w:t>
            </w:r>
          </w:p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 rinsing</w:t>
            </w:r>
          </w:p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 drying and sterilization at 120 Celsius degrees, 30 minutes</w:t>
            </w:r>
          </w:p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 sorting</w:t>
            </w:r>
          </w:p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 packed in 30 kg bags or 300 kg bales</w:t>
            </w:r>
          </w:p>
        </w:tc>
      </w:tr>
      <w:tr>
        <w:tc>
          <w:tcPr>
            <w:tcW w:w="13995" w:type="dxa"/>
            <w:gridSpan w:val="7"/>
          </w:tcPr>
          <w:p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Wielkopolskie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Zakład Pierzarski Wojciech Pyżyński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Siedziba firmy : Lubomyśle 1,     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Produkcja: 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Mikorzyn 98 ,       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30108411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Polish slaughterhouses, other EU slaughterhouses, third countries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in accordance with Polish legislation, heat treatment at least 100⁰C for min. 30 minutes</w:t>
            </w:r>
            <w:r>
              <w:rPr>
                <w:rFonts w:cs="Calibri"/>
                <w:lang w:val="en-US"/>
              </w:rPr>
              <w:t xml:space="preserve"> </w:t>
              <w:br/>
              <w:t>- goods that were sent to China, in accordance with the following requirements</w:t>
            </w:r>
            <w:r>
              <w:rPr>
                <w:rFonts w:cs="Calibri"/>
                <w:color w:val="000000"/>
                <w:lang w:val="en-US"/>
              </w:rPr>
              <w:t>: thermal treatment at a temperature of min. 130⁰C for min. 45 minutes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PUCH TRADE Sp. z o. o.</w:t>
            </w:r>
          </w:p>
          <w:p>
            <w:pPr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ul. Przemysłowa 54/78c,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62-510 Konin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30628204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storage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Polish slaughterhouses, other EU slaughterhouses, third countries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</w:pPr>
            <w:r>
              <w:rPr>
                <w:rFonts w:cs="Calibri"/>
                <w:lang w:val="en-US"/>
              </w:rPr>
              <w:t>the plant have just started operations</w:t>
              <w:br/>
              <w:t>- no shipments to China</w:t>
            </w:r>
          </w:p>
          <w:p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Olszewski Paweł Skup Sprzedaż Pierza i Puchu Export-Import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Sadowa 8A,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62-530 Władzimirów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30108419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Polish slaughterhouses, other EU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 in accordance with Polish legislation, heat treatment at least 100⁰C for min. 30 minutes</w:t>
              <w:br/>
              <w:t>- goods that were sent to China, in accordance with the following requirements: thermal treatment at a temperature of min. 120⁰C for min. 45 minutes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Przedsiębiorstwo Usługowo-Handlowe "Słowińscy" Romualda  Słowińska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ul. Wincentego Witosa 7,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62-561 Ślesin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Mikorzyn 94C,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62-561 Ślesin </w:t>
            </w:r>
          </w:p>
          <w:p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30108427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Polish slaughterhouses, third countries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 in accordance with Polish legislation, heat treatment at least 100⁰C for min. 30 minutes</w:t>
              <w:br/>
              <w:t>- goods that were sent to China, in accordance with the following requirements: thermal treatment at a temperature of min. 120⁰C for min. 45 minutes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TRANS-PUCH BOGUMIŁ BODZIANOWSKI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Różnowo 9,          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30108209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storage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recycling, </w:t>
            </w:r>
            <w:r>
              <w:rPr>
                <w:rFonts w:cs="Calibri"/>
                <w:color w:val="000000"/>
                <w:lang w:val="en-US"/>
              </w:rPr>
              <w:t>Polish slaughterhouses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- </w:t>
            </w:r>
            <w:r>
              <w:rPr>
                <w:rFonts w:cs="Calibri"/>
                <w:lang w:val="en-US"/>
              </w:rPr>
              <w:t>goods that were sent to China, in accordance with the following requirements</w:t>
            </w:r>
            <w:r>
              <w:rPr>
                <w:rFonts w:cs="Calibri"/>
                <w:color w:val="000000"/>
                <w:lang w:val="en-US"/>
              </w:rPr>
              <w:t>: thermal treatment at a temperature of min. 120⁰C for min. 40 minutes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GOLD PUCH SZYMON BODZIANOWSKI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Różnowo 9,          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30108221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storage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new opened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the plant just started operations</w:t>
              <w:br/>
              <w:t>- no shipments to China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Skup i Sprzedaż Pierza Roman Prus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ul. Słoneczna 2,</w:t>
            </w:r>
            <w:r>
              <w:t xml:space="preserve"> 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30108422,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30108210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technical plant, storage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recycling, Polish slaughterhouses, other EU slaughterhouses, third countries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in accordance with Polish legislation, heat treatment at least 100⁰C for min. 30 minutes</w:t>
              <w:br/>
              <w:t xml:space="preserve">- </w:t>
            </w:r>
            <w:r>
              <w:rPr>
                <w:rFonts w:cs="Calibri"/>
                <w:lang w:val="en-US"/>
              </w:rPr>
              <w:t xml:space="preserve">goods that were sent to China, in accordance with the following </w:t>
            </w:r>
            <w:r>
              <w:rPr>
                <w:rFonts w:cs="Calibri"/>
                <w:color w:val="000000"/>
                <w:lang w:val="en-US"/>
              </w:rPr>
              <w:t>requirements: heat treatment at a temperature of min. 120⁰C for min. 40 minutes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Handel Pierzem Jacek Lisiecki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ul. Działki 1,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30108211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storage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recycling, Polish slaughterhouses, other EU slaughterhouses, third countries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ascii="&amp;quot" w:hAnsi="&amp;quot"/>
                <w:sz w:val="27"/>
                <w:szCs w:val="27"/>
                <w:lang w:val="en-US"/>
              </w:rPr>
              <w:t xml:space="preserve">- </w:t>
            </w:r>
            <w:r>
              <w:rPr>
                <w:rFonts w:cs="Calibri"/>
                <w:lang w:val="en-US"/>
              </w:rPr>
              <w:t xml:space="preserve">goods that were sent to China, in accordance with </w:t>
            </w:r>
            <w:r>
              <w:rPr>
                <w:rFonts w:cs="Calibri"/>
                <w:color w:val="000000"/>
                <w:lang w:val="en-US"/>
              </w:rPr>
              <w:t>the following requirements: thermal treatment at a temperature of min. 120⁰C for min. 40 minutes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Zakład Pierzarski Konrad Ożgo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ul. Poznańska 72a, 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62-510 Konin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30628404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Polish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heat treatment at least 100⁰C for at least 30 minutes</w:t>
              <w:br/>
              <w:t xml:space="preserve">- </w:t>
            </w:r>
            <w:r>
              <w:rPr>
                <w:rFonts w:cs="Calibri"/>
                <w:lang w:val="en-US"/>
              </w:rPr>
              <w:t>goods that were sent to China, in accordance with the following requirements</w:t>
            </w:r>
            <w:r>
              <w:rPr>
                <w:rFonts w:cs="Calibri"/>
                <w:color w:val="000000"/>
                <w:lang w:val="en-US"/>
              </w:rPr>
              <w:t>: thermal treatment at a temperature of min. 120⁰C for min. 40 minutes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Piórland Zbigniew Marcinkowski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ul. Powstańców Wlkp. 31A,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62-561 Ślesin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30108417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Polish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in accordance with Polish legislation, heat treatment at least 100⁰C for at least 30 minutes</w:t>
              <w:br/>
              <w:t>- no shipments to China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PIÓRKO SKUP I SPRZEDAŻ PIERZA IMPORT-EXPORT TOMASZ LEWANDOWSKI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Rybie 59, 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62-570 Rychwał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30108410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Polish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in accordance with Polish legislation, heat treatment at least 100⁰C for min. 30 minutes</w:t>
              <w:br/>
              <w:t xml:space="preserve">- </w:t>
            </w:r>
            <w:r>
              <w:rPr>
                <w:rFonts w:cs="Calibri"/>
                <w:lang w:val="en-US"/>
              </w:rPr>
              <w:t>goods that were sent to China, in accordance with the following requirements</w:t>
            </w:r>
            <w:r>
              <w:rPr>
                <w:rFonts w:cs="Calibri"/>
                <w:color w:val="000000"/>
                <w:lang w:val="en-US"/>
              </w:rPr>
              <w:t>: thermal treatment at a temperature of min. 120⁰C for min. 40 minutes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Amidown Dawid Mielczarski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Szyszyńskie Holendry 308,      </w:t>
            </w:r>
          </w:p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62-561 Ślesin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30108208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storage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recycling, Polish slaughterhouses, other EU slaughterhouses, third countries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lang w:val="en-US"/>
              </w:rPr>
              <w:t>goods that were sent to China, in accordance with the following requirements</w:t>
            </w:r>
            <w:r>
              <w:rPr>
                <w:rFonts w:cs="Calibri"/>
                <w:color w:val="000000"/>
                <w:lang w:val="en-US"/>
              </w:rPr>
              <w:t>: thermal treatment at a temperature of min. 120⁰C for min. 40 minutes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Zakład Pierzarski Pierze-Puch Mateusz Walczak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Nowa Wieś 2B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62-560 Skulsk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30108418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recycling, Polish slaughterhouses, other EU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- </w:t>
            </w:r>
            <w:r>
              <w:rPr>
                <w:rFonts w:cs="Calibri"/>
                <w:lang w:val="en-US"/>
              </w:rPr>
              <w:t>goods that were sent to China, in accordance with the following requirements</w:t>
            </w:r>
            <w:r>
              <w:rPr>
                <w:rFonts w:cs="Calibri"/>
                <w:color w:val="000000"/>
                <w:lang w:val="en-US"/>
              </w:rPr>
              <w:t xml:space="preserve">: thermal treatment at a temperature of min. 120⁰C for min. 40 minutes </w:t>
            </w:r>
          </w:p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according to Polish legislation heat treatment at least 100⁰C for min. 30 minutes</w:t>
              <w:br/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ECOPUCH Zakład Pierzarski Maciej Babacz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62-506 Konin,      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ul. Kanałowa 2a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30628403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recycling, Polish slaughterhouses, other EU slaughterhouses, third countries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in accordance with Polish legislation, heat treatment at least 100⁰C for min. 30 minutes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Leda Przemysław Witczak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Gorańska 17 A,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62-561 Ślesin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30108415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recycling, Polish slaughterhouses, other EU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- in accordance with Polish legislation, heat treatment at least 100⁰C for at least 30 minutes</w:t>
              <w:br/>
              <w:t>- no shipments to China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Kotłowski i S-ka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Handel Pierzem i Puchem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Wiejska 101,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62-600 Koło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30098401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Polish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washing at 45 </w:t>
            </w:r>
            <w:r>
              <w:rPr>
                <w:rFonts w:cs="Calibri"/>
                <w:lang w:val="en-US"/>
              </w:rPr>
              <w:t xml:space="preserve"> ° C</w:t>
            </w:r>
            <w:r>
              <w:rPr>
                <w:rFonts w:cs="Calibri"/>
                <w:color w:val="000000"/>
                <w:lang w:val="en-US"/>
              </w:rPr>
              <w:t xml:space="preserve">, drying at 120 </w:t>
            </w:r>
            <w:r>
              <w:rPr>
                <w:rFonts w:cs="Calibri"/>
                <w:lang w:val="en-US"/>
              </w:rPr>
              <w:t xml:space="preserve"> ° C</w:t>
            </w:r>
            <w:r>
              <w:rPr>
                <w:rFonts w:cs="Calibri"/>
                <w:color w:val="000000"/>
                <w:lang w:val="en-US"/>
              </w:rPr>
              <w:t>, sorting, dust removal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AMI Spółka </w:t>
              <w:br/>
              <w:t>z ograniczoną odpowiedzialnością sp.k.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Stara Droga 1,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63-510 Mikstat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30188401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own slaughterhouse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pre-slaughtered, pre-sterilized feathers.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INTERHANDEL Krzysztof Świerczyński</w:t>
            </w:r>
          </w:p>
          <w:p>
            <w:pPr>
              <w:spacing w:after="0" w:line="240" w:lineRule="auto"/>
              <w:rPr>
                <w:rFonts w:cs="Calibri"/>
              </w:rPr>
            </w:pPr>
          </w:p>
          <w:p>
            <w:pPr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Różnowo 5A,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62-561 Ślesin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30108424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technical plant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Polish slaughterhouses, other EU slaughterhouses, third countries slaughterhouses 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 in accordance with Polish legislation, heat treatment at least 100⁰C for at least 30 minutes</w:t>
            </w:r>
          </w:p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 no shipments to China</w:t>
            </w:r>
          </w:p>
        </w:tc>
      </w:tr>
      <w:tr>
        <w:tc>
          <w:tcPr>
            <w:tcW w:w="694" w:type="dxa"/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PIÓREX S. A.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ul. Kilińskiego 8-18, </w:t>
            </w:r>
          </w:p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62-020 Swarzędz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30218401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technical plant (Feather processing plant)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Polish slaughterhouses</w:t>
            </w:r>
          </w:p>
        </w:tc>
        <w:tc>
          <w:tcPr>
            <w:tcW w:w="3175" w:type="dxa"/>
          </w:tcPr>
          <w:p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The goods were sterilized with steam at 120⁰Celsius for at least 40 minutes</w:t>
            </w:r>
          </w:p>
        </w:tc>
      </w:tr>
    </w:tbl>
    <w:p>
      <w:pPr>
        <w:rPr>
          <w:rFonts w:cs="Calibri"/>
          <w:lang w:val="en-US"/>
        </w:rPr>
      </w:pPr>
    </w:p>
    <w:p>
      <w:pPr>
        <w:rPr>
          <w:rFonts w:cs="Calibri"/>
          <w:lang w:val="en-US"/>
        </w:rPr>
      </w:pPr>
      <w:bookmarkStart w:id="1" w:name="_GoBack"/>
      <w:bookmarkEnd w:id="1"/>
    </w:p>
    <w:sectPr>
      <w:pgSz w:w="16838" w:h="11906" w:orient="landscape"/>
      <w:pgMar w:top="1417" w:right="1417" w:bottom="1417" w:left="1417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>
    <w:altName w:val="Times New Roman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&amp;quot">
    <w:altName w:val="DejaVu Sans"/>
    <w:panose1 w:val="00000000000000000000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DejaVu Sans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方正小标宋简体"/>
    <w:panose1 w:val="02010600030101010101"/>
    <w:charset w:val="86"/>
    <w:family w:val="modern"/>
    <w:pitch w:val="variable"/>
    <w:sig w:usb0="800002BF" w:usb1="38CF7CFA" w:usb2="00000016" w:usb3="00000000" w:csb0="00040001" w:csb1="00000000"/>
  </w:font>
  <w:font w:name="Segoe UI">
    <w:altName w:val="DejaVu Sans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70"/>
  <w:doNotDisplayPageBoundaries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Calibri" w:eastAsia="Calibri" w:cs="Arial" w:hAnsi="Calibri"/>
      <w:sz w:val="22"/>
      <w:szCs w:val="22"/>
      <w:lang w:val="pl-PL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SimHei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alloon Text"/>
    <w:basedOn w:val="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16">
    <w:name w:val="alt-edited"/>
    <w:basedOn w:val="10"/>
  </w:style>
  <w:style w:type="character" w:customStyle="1" w:styleId="17">
    <w:name w:val="tlid-translation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4008A54-7F50-49E1-A0C9-4640683D57A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475</TotalTime>
  <Application>Yozo_Office27021597764231179</Application>
  <Pages>6</Pages>
  <Words>0</Words>
  <Characters>6853</Characters>
  <Lines>0</Lines>
  <Paragraphs>4</Paragraphs>
  <CharactersWithSpaces>9138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wet</dc:creator>
  <cp:lastModifiedBy>xiong_xiuqi</cp:lastModifiedBy>
  <cp:revision>12</cp:revision>
  <dcterms:created xsi:type="dcterms:W3CDTF">2024-07-24T09:38:00Z</dcterms:created>
  <dcterms:modified xsi:type="dcterms:W3CDTF">2024-08-20T09:01:20Z</dcterms:modified>
</cp:coreProperties>
</file>